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连山壮族瑶族自治县2018年临时救助名单</w:t>
      </w:r>
    </w:p>
    <w:tbl>
      <w:tblPr>
        <w:tblW w:w="9983" w:type="dxa"/>
        <w:tblInd w:w="-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150"/>
        <w:gridCol w:w="1186"/>
        <w:gridCol w:w="2247"/>
        <w:gridCol w:w="2350"/>
        <w:gridCol w:w="1234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姓名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镇别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审批对象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救助原因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审批金额（元）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尹仁全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永和镇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高血压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莫鼎明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吉田镇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阮德西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吉田镇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因病（冠状动脉心脏病）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李家强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吉田镇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因病致生活苦难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马学丽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太保镇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参战退役军人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因病（鼻咽癌）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莫开明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太保镇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带病回乡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因病致生活苦难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莫祖武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太保镇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在乡复员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因病（慢性支气管炎）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覃先庆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太保镇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生活困难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朱前寿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太保镇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参战退役军人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因年老生活困难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莫祖锦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太保镇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参战退役军人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因年老生活困难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莫乃源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太保镇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生活困难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朱配建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太保镇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生活困难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莫建明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太保镇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生活困难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莫开熊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太保镇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生活困难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莫开昌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太保镇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因病致生活苦难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李兴武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太保镇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生活困难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彭汉朝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太保镇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因病（糖尿病）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唐家袖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福堂镇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带病回乡退伍军人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因生活困难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杨年琪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福堂镇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因病导致家庭困难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韦留书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福堂镇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残疾无劳动能力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陆荣辉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福堂镇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生活困难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莫自新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福堂镇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生活困难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张喜光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吉田镇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因病（荨麻疹）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唐振登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吉田镇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因病（中风）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黄兆勇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吉田镇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因病（鼻咽癌）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莫乃江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吉田镇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因病（糖尿病、高血压）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胡光裕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禾洞镇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因病导致家庭困难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覃信源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福堂镇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结石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韦祖雄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福堂镇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生活困难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唐昌成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福堂镇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左脚骨伤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冯坤明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吉田镇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张佰辉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吉田镇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高血压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覃先庆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太保镇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生活困难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杨万六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福堂镇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生活困难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黄大红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福堂镇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无经济收入、生活困难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李日明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小三江镇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参战退役军人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儿子肺结核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阮德西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吉田镇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因病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尹仁全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永和镇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因病（冠心病）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邓先海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永和镇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带病回乡退伍军人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家庭困难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祝燥然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吉田镇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因病导致家庭困难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邓昌圩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永和镇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因病导致家庭困难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阮德西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吉田镇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因病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43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邓大元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吉田镇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因病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梁润义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小三江镇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因病导致家庭困难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尹仁全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永和镇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因病（心脏病）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李大俱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永和镇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退伍军人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因病导致家庭困难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attachedTemplate r:id="rId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 and Settings\Administrator\Application Data\Kingsoft\wps\addons\pool\win-i386\knewfileruby_1.0.0.12\template\wps\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2018-10-24T01:09:00Z</dcterms:created>
  <dc:creator>Administrator</dc:creator>
  <cp:lastModifiedBy>Administrator</cp:lastModifiedBy>
  <dcterms:modified xsi:type="dcterms:W3CDTF">2018-10-24T09:48:55Z</dcterms:modified>
  <dc:title>连山壮族瑶族自治县2018年临时救助名单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